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98"/>
        <w:gridCol w:w="5998"/>
      </w:tblGrid>
      <w:tr w:rsidR="00CD0D30" w:rsidRPr="00CD0D30" w:rsidTr="00137C02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bookmarkStart w:id="0" w:name="_GoBack"/>
            <w:bookmarkEnd w:id="0"/>
            <w:r w:rsidRPr="00CD0D30">
              <w:rPr>
                <w:b/>
                <w:lang w:val="en-US"/>
              </w:rPr>
              <w:t>Work Package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Deliverable Name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Date of Review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Reviewer’s Name &amp; Organization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</w:tbl>
    <w:p w:rsidR="00CD0D30" w:rsidRPr="00CD0D30" w:rsidRDefault="00CD0D30" w:rsidP="00CD0D30">
      <w:pPr>
        <w:rPr>
          <w:b/>
          <w:lang w:val="en-US"/>
        </w:rPr>
      </w:pPr>
    </w:p>
    <w:p w:rsidR="00CD0D30" w:rsidRPr="00CD0D30" w:rsidRDefault="00CD0D30" w:rsidP="00CD0D30">
      <w:pPr>
        <w:numPr>
          <w:ilvl w:val="0"/>
          <w:numId w:val="8"/>
        </w:numPr>
        <w:rPr>
          <w:b/>
          <w:lang w:val="en-US"/>
        </w:rPr>
      </w:pPr>
      <w:r w:rsidRPr="00CD0D30">
        <w:rPr>
          <w:b/>
          <w:lang w:val="en-US"/>
        </w:rPr>
        <w:t>Assessment of Deliverables by the Reviewer</w:t>
      </w:r>
    </w:p>
    <w:p w:rsidR="00CD0D30" w:rsidRPr="00CD0D30" w:rsidRDefault="00CD0D30" w:rsidP="00CD0D30">
      <w:pPr>
        <w:rPr>
          <w:lang w:val="en-US"/>
        </w:rPr>
      </w:pPr>
      <w:r w:rsidRPr="00CD0D30">
        <w:rPr>
          <w:lang w:val="en-US"/>
        </w:rPr>
        <w:t>Mark with X the appropriate column (Y: Yes - N: No -</w:t>
      </w:r>
      <w:r w:rsidRPr="00CD0D30">
        <w:rPr>
          <w:lang w:val="en-US"/>
        </w:rPr>
        <w:tab/>
        <w:t>NA: Not applicable)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11"/>
        <w:gridCol w:w="353"/>
        <w:gridCol w:w="361"/>
        <w:gridCol w:w="495"/>
        <w:gridCol w:w="2976"/>
      </w:tblGrid>
      <w:tr w:rsidR="00CD0D30" w:rsidRPr="00CD0D30" w:rsidTr="00137C02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numPr>
                <w:ilvl w:val="0"/>
                <w:numId w:val="7"/>
              </w:num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Format</w:t>
            </w: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Y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NA</w:t>
            </w: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Comments</w:t>
            </w: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US"/>
              </w:rPr>
            </w:pPr>
            <w:r w:rsidRPr="00CD0D30">
              <w:rPr>
                <w:lang w:val="en-US"/>
              </w:rPr>
              <w:t xml:space="preserve">Does the document contain: </w:t>
            </w:r>
          </w:p>
          <w:p w:rsidR="00CD0D30" w:rsidRPr="00CD0D30" w:rsidRDefault="00CD0D30" w:rsidP="00CD0D30">
            <w:pPr>
              <w:rPr>
                <w:lang w:val="en-US"/>
              </w:rPr>
            </w:pPr>
            <w:r w:rsidRPr="00CD0D30">
              <w:rPr>
                <w:lang w:val="en-US"/>
              </w:rPr>
              <w:t>WP number, Deliverable name, Version, Author Name and Date?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lang w:val="en-US"/>
              </w:rPr>
            </w:pPr>
            <w:r w:rsidRPr="00CD0D30">
              <w:rPr>
                <w:lang w:val="en-US"/>
              </w:rPr>
              <w:t>Does the document contain all the necessary official logos of the project and the program?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US"/>
              </w:rPr>
            </w:pPr>
            <w:r w:rsidRPr="00CD0D30">
              <w:rPr>
                <w:lang w:val="en-US"/>
              </w:rPr>
              <w:t>Does the document include a Table of Contents?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US"/>
              </w:rPr>
            </w:pPr>
            <w:r w:rsidRPr="00CD0D30">
              <w:rPr>
                <w:lang w:val="en-GB"/>
              </w:rPr>
              <w:t>Does the document include a list of participants and reviewers (approvals)?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Does the document use the fonts and paragraphs defined in the official template?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Are there other remarks about the format of the document (spelling, grammar, etc)?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</w:tbl>
    <w:p w:rsidR="00CD0D30" w:rsidRPr="00CD0D30" w:rsidRDefault="00CD0D30" w:rsidP="00CD0D30">
      <w:pPr>
        <w:rPr>
          <w:lang w:val="en-US"/>
        </w:rPr>
      </w:pPr>
    </w:p>
    <w:p w:rsidR="00CD0D30" w:rsidRPr="00CD0D30" w:rsidRDefault="00CD0D30" w:rsidP="00CD0D30">
      <w:pPr>
        <w:rPr>
          <w:lang w:val="en-US"/>
        </w:rPr>
      </w:pPr>
      <w:r w:rsidRPr="00CD0D30">
        <w:rPr>
          <w:lang w:val="en-US"/>
        </w:rPr>
        <w:t>Mark with X the appropriate column: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35"/>
        <w:gridCol w:w="916"/>
        <w:gridCol w:w="967"/>
        <w:gridCol w:w="1294"/>
        <w:gridCol w:w="865"/>
        <w:gridCol w:w="919"/>
      </w:tblGrid>
      <w:tr w:rsidR="00CD0D30" w:rsidRPr="00CD0D30" w:rsidTr="00CD0D30">
        <w:trPr>
          <w:tblHeader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numPr>
                <w:ilvl w:val="0"/>
                <w:numId w:val="7"/>
              </w:num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Contents</w:t>
            </w:r>
          </w:p>
        </w:tc>
      </w:tr>
      <w:tr w:rsidR="00CD0D30" w:rsidRPr="00CD0D30" w:rsidTr="00CD0D30">
        <w:trPr>
          <w:tblHeader/>
        </w:trPr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  <w:r w:rsidRPr="00CD0D30">
              <w:rPr>
                <w:b/>
                <w:lang w:val="en-GB"/>
              </w:rPr>
              <w:t>1-Poor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2-Average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3-Satisfactory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4- Good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5-Very Good</w:t>
            </w:r>
          </w:p>
        </w:tc>
      </w:tr>
      <w:tr w:rsidR="00CD0D30" w:rsidRPr="00CD0D30" w:rsidTr="00137C02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The clarity of the contents of the document is evaluated as…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US"/>
              </w:rPr>
            </w:pPr>
            <w:r w:rsidRPr="00CD0D30">
              <w:rPr>
                <w:lang w:val="en-GB"/>
              </w:rPr>
              <w:t>How does the content of the document match the description in the Application Form</w:t>
            </w:r>
            <w:r w:rsidRPr="00CD0D30">
              <w:rPr>
                <w:lang w:val="en-US"/>
              </w:rPr>
              <w:t>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lastRenderedPageBreak/>
              <w:t>How is the treatment of the contents of the document regarding the required depth?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Does the document need the addition of sections to reach completeness (Yes/No)?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236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Are there any sections in the document that should be removed (Yes/No)?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236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</w:tbl>
    <w:p w:rsidR="00CD0D30" w:rsidRPr="00CD0D30" w:rsidRDefault="00CD0D30" w:rsidP="00CD0D30">
      <w:pPr>
        <w:rPr>
          <w:b/>
          <w:lang w:val="en-US"/>
        </w:rPr>
      </w:pPr>
    </w:p>
    <w:p w:rsidR="00CD0D30" w:rsidRPr="00CD0D30" w:rsidRDefault="00CD0D30" w:rsidP="00CD0D30">
      <w:pPr>
        <w:numPr>
          <w:ilvl w:val="0"/>
          <w:numId w:val="8"/>
        </w:numPr>
        <w:rPr>
          <w:b/>
          <w:lang w:val="en-US"/>
        </w:rPr>
      </w:pPr>
      <w:r w:rsidRPr="00CD0D30">
        <w:rPr>
          <w:b/>
          <w:lang w:val="en-US"/>
        </w:rPr>
        <w:t xml:space="preserve">Suggested improvements </w:t>
      </w:r>
      <w:r w:rsidRPr="00CD0D30">
        <w:rPr>
          <w:lang w:val="en-US"/>
        </w:rPr>
        <w:t>(add rows as needed)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2004"/>
        <w:gridCol w:w="5389"/>
      </w:tblGrid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Page No.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Section</w:t>
            </w: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Suggested Improvement</w:t>
            </w: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</w:tbl>
    <w:p w:rsidR="00CD0D30" w:rsidRPr="00CD0D30" w:rsidRDefault="00CD0D30" w:rsidP="00CD0D30">
      <w:pPr>
        <w:rPr>
          <w:b/>
          <w:lang w:val="en-US"/>
        </w:rPr>
      </w:pPr>
    </w:p>
    <w:p w:rsidR="00CD0D30" w:rsidRPr="00CD0D30" w:rsidRDefault="00CD0D30" w:rsidP="00CD0D30">
      <w:pPr>
        <w:numPr>
          <w:ilvl w:val="0"/>
          <w:numId w:val="8"/>
        </w:numPr>
        <w:rPr>
          <w:b/>
          <w:lang w:val="en-US"/>
        </w:rPr>
      </w:pPr>
      <w:r w:rsidRPr="00CD0D30">
        <w:rPr>
          <w:b/>
          <w:lang w:val="en-US"/>
        </w:rPr>
        <w:t xml:space="preserve">Any other observations </w:t>
      </w:r>
      <w:r w:rsidRPr="00CD0D30">
        <w:rPr>
          <w:lang w:val="en-US"/>
        </w:rPr>
        <w:t>(e.g. minor corrections that need attention - add rows as needed)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2004"/>
        <w:gridCol w:w="5389"/>
      </w:tblGrid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Page No.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Section</w:t>
            </w: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Observations</w:t>
            </w: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</w:tbl>
    <w:p w:rsidR="00CD0D30" w:rsidRPr="00CD0D30" w:rsidRDefault="00CD0D30" w:rsidP="00CD0D30">
      <w:pPr>
        <w:rPr>
          <w:b/>
          <w:lang w:val="en-US"/>
        </w:rPr>
      </w:pPr>
    </w:p>
    <w:p w:rsidR="00CD0D30" w:rsidRPr="00CD0D30" w:rsidRDefault="00CD0D30" w:rsidP="00CD0D30">
      <w:pPr>
        <w:numPr>
          <w:ilvl w:val="0"/>
          <w:numId w:val="8"/>
        </w:numPr>
        <w:rPr>
          <w:b/>
          <w:lang w:val="en-US"/>
        </w:rPr>
      </w:pPr>
      <w:r w:rsidRPr="00CD0D30">
        <w:rPr>
          <w:b/>
          <w:lang w:val="en-US"/>
        </w:rPr>
        <w:t xml:space="preserve">Conclusion </w:t>
      </w:r>
      <w:r w:rsidRPr="00CD0D30">
        <w:rPr>
          <w:lang w:val="en-US"/>
        </w:rPr>
        <w:t>(Mark with X the appropriate line)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40"/>
        <w:gridCol w:w="1982"/>
      </w:tblGrid>
      <w:tr w:rsidR="00CD0D30" w:rsidRPr="00CD0D30" w:rsidTr="00137C02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Document accepted, no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lang w:val="en-GB"/>
              </w:rPr>
            </w:pPr>
          </w:p>
        </w:tc>
      </w:tr>
      <w:tr w:rsidR="00CD0D30" w:rsidRPr="00CD0D30" w:rsidTr="00137C02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Document accepted but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lang w:val="en-GB"/>
              </w:rPr>
            </w:pPr>
          </w:p>
        </w:tc>
      </w:tr>
      <w:tr w:rsidR="00CD0D30" w:rsidRPr="00CD0D30" w:rsidTr="00137C02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Document not accepted, it must be reviewed after changes are implemented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lang w:val="en-GB"/>
              </w:rPr>
            </w:pPr>
          </w:p>
        </w:tc>
      </w:tr>
    </w:tbl>
    <w:p w:rsidR="00B31C58" w:rsidRDefault="00B31C58" w:rsidP="00CD0D30">
      <w:pPr>
        <w:rPr>
          <w:lang w:val="en-US"/>
        </w:rPr>
      </w:pPr>
    </w:p>
    <w:sectPr w:rsidR="00B31C58" w:rsidSect="00F50349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FF" w:rsidRDefault="00C12EFF" w:rsidP="00711931">
      <w:pPr>
        <w:spacing w:after="0"/>
      </w:pPr>
      <w:r>
        <w:separator/>
      </w:r>
    </w:p>
  </w:endnote>
  <w:endnote w:type="continuationSeparator" w:id="0">
    <w:p w:rsidR="00C12EFF" w:rsidRDefault="00C12EFF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  <w:gridCol w:w="1206"/>
      <w:gridCol w:w="2567"/>
    </w:tblGrid>
    <w:tr w:rsidR="00392B95" w:rsidRPr="006A2248" w:rsidTr="009B7C88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617B49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17B49" w:rsidRDefault="00DF2950" w:rsidP="00392B95">
          <w:pPr>
            <w:pStyle w:val="Footer"/>
            <w:jc w:val="center"/>
            <w:rPr>
              <w:b/>
              <w:color w:val="365F91" w:themeColor="accent1" w:themeShade="BF"/>
              <w:sz w:val="24"/>
              <w:lang w:val="en-US"/>
            </w:rPr>
          </w:pPr>
          <w:r w:rsidRPr="00617B49">
            <w:rPr>
              <w:b/>
              <w:noProof/>
              <w:color w:val="365F91" w:themeColor="accent1" w:themeShade="BF"/>
              <w:sz w:val="24"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sdt>
          <w:sdtPr>
            <w:rPr>
              <w:b/>
              <w:color w:val="365F91" w:themeColor="accent1" w:themeShade="BF"/>
              <w:sz w:val="20"/>
              <w:lang w:val="en-U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17B49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0"/>
                  <w:lang w:val="en-US"/>
                </w:rPr>
              </w:pPr>
              <w:r w:rsidRPr="00617B49">
                <w:rPr>
                  <w:noProof/>
                  <w:sz w:val="18"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4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319" cy="414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392B95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4"/>
                  <w:lang w:val="en-US"/>
                </w:rPr>
              </w:pP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Page </w:t>
              </w:r>
              <w:r w:rsidR="00F13D4B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PAGE </w:instrText>
              </w:r>
              <w:r w:rsidR="00F13D4B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C12EFF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F13D4B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 of </w:t>
              </w:r>
              <w:r w:rsidR="00F13D4B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NUMPAGES  </w:instrText>
              </w:r>
              <w:r w:rsidR="00F13D4B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C12EFF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F13D4B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</w:p>
          </w:sdtContent>
        </w:sdt>
      </w:tc>
    </w:tr>
  </w:tbl>
  <w:p w:rsidR="00711931" w:rsidRDefault="00711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FF" w:rsidRDefault="00C12EFF" w:rsidP="00711931">
      <w:pPr>
        <w:spacing w:after="0"/>
      </w:pPr>
      <w:r>
        <w:separator/>
      </w:r>
    </w:p>
  </w:footnote>
  <w:footnote w:type="continuationSeparator" w:id="0">
    <w:p w:rsidR="00C12EFF" w:rsidRDefault="00C12EFF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3"/>
      <w:gridCol w:w="4153"/>
    </w:tblGrid>
    <w:tr w:rsidR="00E74567" w:rsidRPr="00F95898" w:rsidTr="009B7C88">
      <w:tc>
        <w:tcPr>
          <w:tcW w:w="2500" w:type="pct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CD0D30" w:rsidP="00CD0D30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>
            <w:rPr>
              <w:b/>
              <w:color w:val="365F91" w:themeColor="accent1" w:themeShade="BF"/>
              <w:sz w:val="24"/>
              <w:lang w:val="en-US"/>
            </w:rPr>
            <w:t>QF-DES(0.1): Deliverable Evaluation Sheet</w:t>
          </w:r>
        </w:p>
      </w:tc>
      <w:tc>
        <w:tcPr>
          <w:tcW w:w="2500" w:type="pct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654F0B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182F04C0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6515A96"/>
    <w:multiLevelType w:val="hybridMultilevel"/>
    <w:tmpl w:val="389636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6C63817"/>
    <w:multiLevelType w:val="hybridMultilevel"/>
    <w:tmpl w:val="ED6CFF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8C"/>
    <w:rsid w:val="0006078A"/>
    <w:rsid w:val="0006279C"/>
    <w:rsid w:val="00104002"/>
    <w:rsid w:val="001A5922"/>
    <w:rsid w:val="001A79E9"/>
    <w:rsid w:val="00225CFD"/>
    <w:rsid w:val="002268F8"/>
    <w:rsid w:val="00385A35"/>
    <w:rsid w:val="00392B95"/>
    <w:rsid w:val="003D658C"/>
    <w:rsid w:val="0046496D"/>
    <w:rsid w:val="004A68D1"/>
    <w:rsid w:val="004B6C10"/>
    <w:rsid w:val="004F0B63"/>
    <w:rsid w:val="00617B49"/>
    <w:rsid w:val="00637CB6"/>
    <w:rsid w:val="00654F0B"/>
    <w:rsid w:val="00665840"/>
    <w:rsid w:val="00672AE5"/>
    <w:rsid w:val="006A2248"/>
    <w:rsid w:val="006D314F"/>
    <w:rsid w:val="00704C0D"/>
    <w:rsid w:val="00711931"/>
    <w:rsid w:val="007348FA"/>
    <w:rsid w:val="00736757"/>
    <w:rsid w:val="00752C01"/>
    <w:rsid w:val="007B1311"/>
    <w:rsid w:val="00883265"/>
    <w:rsid w:val="00886D1E"/>
    <w:rsid w:val="0094770F"/>
    <w:rsid w:val="009B3B56"/>
    <w:rsid w:val="009B7C88"/>
    <w:rsid w:val="00A15F7B"/>
    <w:rsid w:val="00A812EB"/>
    <w:rsid w:val="00B27AB9"/>
    <w:rsid w:val="00B31C58"/>
    <w:rsid w:val="00B547BE"/>
    <w:rsid w:val="00BE482F"/>
    <w:rsid w:val="00C12EFF"/>
    <w:rsid w:val="00C57A0D"/>
    <w:rsid w:val="00CD0D30"/>
    <w:rsid w:val="00D322DB"/>
    <w:rsid w:val="00DB32DD"/>
    <w:rsid w:val="00DD6C87"/>
    <w:rsid w:val="00DF2950"/>
    <w:rsid w:val="00E37223"/>
    <w:rsid w:val="00E67866"/>
    <w:rsid w:val="00E74567"/>
    <w:rsid w:val="00E81A14"/>
    <w:rsid w:val="00F13D4B"/>
    <w:rsid w:val="00F50349"/>
    <w:rsid w:val="00F95898"/>
    <w:rsid w:val="00FA4D3C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83A825-3889-4510-8553-30974C49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%20T\Documents\CRETHIDEV\erasmus+\INVENT\QUALITY%20DOC%20&amp;%20FORMS\QF-QFT%20quality%20form%20templat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9BE77-7233-4CD7-84B7-3E3E8A278821}"/>
</file>

<file path=customXml/itemProps2.xml><?xml version="1.0" encoding="utf-8"?>
<ds:datastoreItem xmlns:ds="http://schemas.openxmlformats.org/officeDocument/2006/customXml" ds:itemID="{8A46FA67-9A4F-4B02-80DC-A633E701635D}"/>
</file>

<file path=customXml/itemProps3.xml><?xml version="1.0" encoding="utf-8"?>
<ds:datastoreItem xmlns:ds="http://schemas.openxmlformats.org/officeDocument/2006/customXml" ds:itemID="{A38C18FC-3B66-411F-89CA-AE72C41DFF61}"/>
</file>

<file path=customXml/itemProps4.xml><?xml version="1.0" encoding="utf-8"?>
<ds:datastoreItem xmlns:ds="http://schemas.openxmlformats.org/officeDocument/2006/customXml" ds:itemID="{CE59E210-95F4-4385-8CBA-B007C98B971B}"/>
</file>

<file path=docProps/app.xml><?xml version="1.0" encoding="utf-8"?>
<Properties xmlns="http://schemas.openxmlformats.org/officeDocument/2006/extended-properties" xmlns:vt="http://schemas.openxmlformats.org/officeDocument/2006/docPropsVTypes">
  <Template>QF-QFT quality form template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Fahmi Abu Al-Rub</cp:lastModifiedBy>
  <cp:revision>2</cp:revision>
  <cp:lastPrinted>2016-10-05T07:13:00Z</cp:lastPrinted>
  <dcterms:created xsi:type="dcterms:W3CDTF">2016-10-14T17:44:00Z</dcterms:created>
  <dcterms:modified xsi:type="dcterms:W3CDTF">2016-10-14T17:44:00Z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